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AC1" w:rsidRPr="00F03D74" w:rsidRDefault="00CC5AC1" w:rsidP="00C63116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Anexa nr. 5</w:t>
      </w:r>
    </w:p>
    <w:tbl>
      <w:tblPr>
        <w:tblpPr w:leftFromText="180" w:rightFromText="180" w:vertAnchor="page" w:horzAnchor="margin" w:tblpY="7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5"/>
        <w:gridCol w:w="1098"/>
        <w:gridCol w:w="4713"/>
        <w:gridCol w:w="392"/>
        <w:gridCol w:w="2514"/>
      </w:tblGrid>
      <w:tr w:rsidR="00CC5AC1" w:rsidRPr="00E43F38">
        <w:trPr>
          <w:trHeight w:val="1274"/>
        </w:trPr>
        <w:tc>
          <w:tcPr>
            <w:tcW w:w="818" w:type="pct"/>
            <w:shd w:val="clear" w:color="auto" w:fill="E7E6E6"/>
            <w:vAlign w:val="center"/>
          </w:tcPr>
          <w:p w:rsidR="00CC5AC1" w:rsidRPr="00E43F38" w:rsidRDefault="00CC5AC1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Stemă" style="width:36.6pt;height:54pt">
                  <v:imagedata r:id="rId5" r:href="rId6"/>
                </v:shape>
              </w:pict>
            </w:r>
            <w:r>
              <w:rPr>
                <w:noProof/>
                <w:lang w:eastAsia="ro-RO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left:0;text-align:left;margin-left:762.35pt;margin-top:11.1pt;width:68.85pt;height:23.65pt;z-index:251658240;visibility:visible;mso-position-horizontal-relative:page;mso-position-vertical-relative:page;v-text-anchor:middle" o:allowincell="f" filled="f" strokeweight=".25pt">
                  <v:textbox inset="10.8pt,7.2pt,10.8pt,7.2pt">
                    <w:txbxContent>
                      <w:p w:rsidR="00CC5AC1" w:rsidRPr="00EB4D18" w:rsidRDefault="00CC5AC1" w:rsidP="00C63116">
                        <w:pPr>
                          <w:spacing w:after="0" w:line="360" w:lineRule="auto"/>
                          <w:jc w:val="center"/>
                          <w:rPr>
                            <w:rFonts w:ascii="Cambria" w:hAnsi="Cambria" w:cs="Cambria"/>
                            <w:sz w:val="18"/>
                            <w:szCs w:val="18"/>
                          </w:rPr>
                        </w:pPr>
                        <w:r w:rsidRPr="00EB4D18">
                          <w:rPr>
                            <w:rFonts w:ascii="Cambria" w:hAnsi="Cambria" w:cs="Cambria"/>
                            <w:sz w:val="18"/>
                            <w:szCs w:val="18"/>
                          </w:rPr>
                          <w:t>Anexa nr. 3</w:t>
                        </w:r>
                      </w:p>
                    </w:txbxContent>
                  </v:textbox>
                  <w10:wrap type="square" anchorx="page" anchory="page"/>
                </v:shape>
              </w:pict>
            </w:r>
          </w:p>
        </w:tc>
        <w:tc>
          <w:tcPr>
            <w:tcW w:w="2788" w:type="pct"/>
            <w:gridSpan w:val="2"/>
            <w:vAlign w:val="center"/>
          </w:tcPr>
          <w:p w:rsidR="00CC5AC1" w:rsidRPr="00F03D74" w:rsidRDefault="00CC5AC1" w:rsidP="00C63116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F03D74">
              <w:rPr>
                <w:rFonts w:ascii="Times New Roman" w:hAnsi="Times New Roman" w:cs="Times New Roman"/>
                <w:sz w:val="18"/>
                <w:szCs w:val="18"/>
              </w:rPr>
              <w:t>ROMÂNIA</w:t>
            </w:r>
          </w:p>
          <w:p w:rsidR="00CC5AC1" w:rsidRPr="00E43F38" w:rsidRDefault="00CC5AC1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Județ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ul  PRAHOVA</w:t>
            </w:r>
          </w:p>
          <w:p w:rsidR="00CC5AC1" w:rsidRPr="00E43F38" w:rsidRDefault="00CC5AC1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4EE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PRIMARIA ORAS AZUGA</w:t>
            </w:r>
          </w:p>
          <w:p w:rsidR="00CC5AC1" w:rsidRPr="00E43F38" w:rsidRDefault="00CC5AC1" w:rsidP="00C631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 xml:space="preserve">Codul de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înregistrare fiscală: 2843850</w:t>
            </w: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C5AC1" w:rsidRDefault="00CC5AC1" w:rsidP="00C631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Str. Independentei, nr. 10A; mail – </w:t>
            </w:r>
            <w:hyperlink r:id="rId7" w:history="1">
              <w:r w:rsidRPr="00CA6052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primariaaazuga@yahoo.com</w:t>
              </w:r>
            </w:hyperlink>
          </w:p>
          <w:p w:rsidR="00CC5AC1" w:rsidRPr="00E43F38" w:rsidRDefault="00CC5AC1" w:rsidP="00C631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Tel. 0244/327431</w:t>
            </w:r>
          </w:p>
        </w:tc>
        <w:tc>
          <w:tcPr>
            <w:tcW w:w="1394" w:type="pct"/>
            <w:gridSpan w:val="2"/>
            <w:shd w:val="clear" w:color="auto" w:fill="F2F2F2"/>
            <w:vAlign w:val="center"/>
          </w:tcPr>
          <w:p w:rsidR="00CC5AC1" w:rsidRPr="00E43F38" w:rsidRDefault="00CC5AC1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3F38">
              <w:rPr>
                <w:rFonts w:ascii="Times New Roman" w:hAnsi="Times New Roman" w:cs="Times New Roman"/>
                <w:b/>
                <w:bCs/>
              </w:rPr>
              <w:t>Model 2016</w:t>
            </w:r>
            <w:r w:rsidRPr="00E43F38">
              <w:rPr>
                <w:rFonts w:ascii="Times New Roman" w:hAnsi="Times New Roman" w:cs="Times New Roman"/>
              </w:rPr>
              <w:t xml:space="preserve"> </w:t>
            </w:r>
            <w:r w:rsidRPr="00E43F38">
              <w:rPr>
                <w:rFonts w:ascii="Times New Roman" w:hAnsi="Times New Roman" w:cs="Times New Roman"/>
                <w:b/>
                <w:bCs/>
              </w:rPr>
              <w:t>ITL – 005</w:t>
            </w:r>
          </w:p>
          <w:p w:rsidR="00CC5AC1" w:rsidRPr="00E43F38" w:rsidRDefault="00CC5AC1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C5AC1" w:rsidRPr="00E43F38" w:rsidRDefault="00CC5AC1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3F38">
              <w:rPr>
                <w:rFonts w:ascii="Times New Roman" w:hAnsi="Times New Roman" w:cs="Times New Roman"/>
              </w:rPr>
              <w:t>Nr înreg…...........</w:t>
            </w:r>
            <w:r w:rsidRPr="00E43F38">
              <w:rPr>
                <w:rFonts w:ascii="Times New Roman" w:hAnsi="Times New Roman" w:cs="Times New Roman"/>
                <w:sz w:val="19"/>
                <w:szCs w:val="19"/>
              </w:rPr>
              <w:t>/data ………..</w:t>
            </w:r>
          </w:p>
        </w:tc>
      </w:tr>
      <w:tr w:rsidR="00CC5AC1" w:rsidRPr="00E43F38">
        <w:trPr>
          <w:trHeight w:val="321"/>
        </w:trPr>
        <w:tc>
          <w:tcPr>
            <w:tcW w:w="818" w:type="pct"/>
            <w:shd w:val="clear" w:color="auto" w:fill="F2F2F2"/>
            <w:vAlign w:val="center"/>
          </w:tcPr>
          <w:p w:rsidR="00CC5AC1" w:rsidRPr="00E43F38" w:rsidRDefault="00CC5AC1" w:rsidP="00925E0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7" w:type="pct"/>
            <w:vAlign w:val="center"/>
          </w:tcPr>
          <w:p w:rsidR="00CC5AC1" w:rsidRPr="00F03D74" w:rsidRDefault="00CC5AC1" w:rsidP="00C63116">
            <w:pPr>
              <w:pStyle w:val="Heading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9" w:type="pct"/>
            <w:gridSpan w:val="2"/>
            <w:shd w:val="clear" w:color="auto" w:fill="F2F2F2"/>
            <w:vAlign w:val="center"/>
          </w:tcPr>
          <w:p w:rsidR="00CC5AC1" w:rsidRPr="00F03D74" w:rsidRDefault="00CC5AC1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Nr. și data înregistrării în </w:t>
            </w:r>
            <w:r w:rsidRPr="006D574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Registrul de evidență a mijloacelor de transport supuse înmatriculării/înregistrării,</w:t>
            </w:r>
          </w:p>
        </w:tc>
        <w:tc>
          <w:tcPr>
            <w:tcW w:w="1206" w:type="pct"/>
            <w:vAlign w:val="center"/>
          </w:tcPr>
          <w:p w:rsidR="00CC5AC1" w:rsidRPr="00F03D74" w:rsidRDefault="00CC5AC1" w:rsidP="00C63116">
            <w:pPr>
              <w:pStyle w:val="Heading1"/>
              <w:ind w:left="-57" w:right="-57"/>
              <w:jc w:val="left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</w:p>
        </w:tc>
      </w:tr>
      <w:tr w:rsidR="00CC5AC1" w:rsidRPr="00E43F38">
        <w:trPr>
          <w:trHeight w:val="738"/>
        </w:trPr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C5AC1" w:rsidRPr="00E43F38" w:rsidRDefault="00CC5AC1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  <w:p w:rsidR="00CC5AC1" w:rsidRPr="00E43F38" w:rsidRDefault="00CC5AC1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E43F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DECLARAȚIE FISCALĂ:</w:t>
            </w:r>
          </w:p>
          <w:p w:rsidR="00CC5AC1" w:rsidRPr="00F03D74" w:rsidRDefault="00CC5AC1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o-RO"/>
              </w:rPr>
            </w:pPr>
            <w:r w:rsidRPr="00E43F3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PENTRU STABILIREA </w:t>
            </w:r>
            <w:r w:rsidRPr="00F03D74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o-RO"/>
              </w:rPr>
              <w:t xml:space="preserve">IMPOZITULUI/TAXEI PE MIJLOACELE DE TRANSPORT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o-RO"/>
              </w:rPr>
              <w:t>AFLATE ÎN PROPRIETATEA</w:t>
            </w:r>
          </w:p>
          <w:p w:rsidR="00CC5AC1" w:rsidRPr="00E43F38" w:rsidRDefault="00CC5AC1" w:rsidP="00F10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noProof/>
                <w:lang w:eastAsia="ro-RO"/>
              </w:rPr>
              <w:pict>
                <v:rect id="Rectangle 6" o:spid="_x0000_s1027" style="position:absolute;left:0;text-align:left;margin-left:157.95pt;margin-top:0;width:7.15pt;height:7.15pt;z-index:251659264;visibility:visible"/>
              </w:pict>
            </w:r>
            <w:r>
              <w:rPr>
                <w:noProof/>
                <w:lang w:eastAsia="ro-RO"/>
              </w:rPr>
              <w:pict>
                <v:rect id="Rectangle 7" o:spid="_x0000_s1028" style="position:absolute;left:0;text-align:left;margin-left:249.7pt;margin-top:.4pt;width:7.15pt;height:7.15pt;z-index:251660288;visibility:visible"/>
              </w:pict>
            </w:r>
            <w:r w:rsidRPr="00F03D74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o-RO"/>
              </w:rPr>
              <w:t>persoane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o-RO"/>
              </w:rPr>
              <w:t>lor</w:t>
            </w:r>
            <w:r w:rsidRPr="00F03D74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o-RO"/>
              </w:rPr>
              <w:t xml:space="preserve"> fizice  (PF)           persoane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o-RO"/>
              </w:rPr>
              <w:t>lor</w:t>
            </w:r>
            <w:r w:rsidRPr="00F03D74">
              <w:rPr>
                <w:rFonts w:ascii="Times New Roman" w:hAnsi="Times New Roman" w:cs="Times New Roman"/>
                <w:b/>
                <w:bCs/>
                <w:sz w:val="14"/>
                <w:szCs w:val="14"/>
                <w:lang w:eastAsia="ro-RO"/>
              </w:rPr>
              <w:t xml:space="preserve"> juridice (PJ)</w:t>
            </w:r>
          </w:p>
        </w:tc>
      </w:tr>
    </w:tbl>
    <w:p w:rsidR="00CC5AC1" w:rsidRPr="00C63116" w:rsidRDefault="00CC5AC1" w:rsidP="00C6311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10"/>
          <w:szCs w:val="10"/>
        </w:rPr>
      </w:pPr>
    </w:p>
    <w:p w:rsidR="00CC5AC1" w:rsidRPr="00F03D74" w:rsidRDefault="00CC5AC1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ro-RO"/>
        </w:rPr>
        <w:pict>
          <v:rect id="Rectangle 9" o:spid="_x0000_s1029" style="position:absolute;left:0;text-align:left;margin-left:192.3pt;margin-top:2.1pt;width:7.15pt;height:7.15pt;z-index:251656192;visibility:visible"/>
        </w:pict>
      </w:r>
      <w:r>
        <w:rPr>
          <w:noProof/>
          <w:lang w:eastAsia="ro-RO"/>
        </w:rPr>
        <w:pict>
          <v:rect id="Rectangle 8" o:spid="_x0000_s1030" style="position:absolute;left:0;text-align:left;margin-left:96.6pt;margin-top:1.65pt;width:7.15pt;height:7.15pt;z-index:251655168;visibility:visible"/>
        </w:pict>
      </w:r>
      <w:r w:rsidRPr="00F03D74">
        <w:rPr>
          <w:rFonts w:ascii="Times New Roman" w:hAnsi="Times New Roman" w:cs="Times New Roman"/>
          <w:sz w:val="20"/>
          <w:szCs w:val="20"/>
        </w:rPr>
        <w:t xml:space="preserve">Subsemnatul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03D74">
        <w:rPr>
          <w:rFonts w:ascii="Times New Roman" w:hAnsi="Times New Roman" w:cs="Times New Roman"/>
          <w:sz w:val="20"/>
          <w:szCs w:val="20"/>
        </w:rPr>
        <w:t xml:space="preserve">Contribuabilul PF/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F03D74">
        <w:rPr>
          <w:rFonts w:ascii="Times New Roman" w:hAnsi="Times New Roman" w:cs="Times New Roman"/>
          <w:sz w:val="20"/>
          <w:szCs w:val="20"/>
        </w:rPr>
        <w:t>împuternicit (PJ)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………………………….… ,</w:t>
      </w:r>
    </w:p>
    <w:p w:rsidR="00CC5AC1" w:rsidRDefault="00CC5AC1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03D74">
        <w:rPr>
          <w:rFonts w:ascii="Times New Roman" w:hAnsi="Times New Roman" w:cs="Times New Roman"/>
          <w:sz w:val="20"/>
          <w:szCs w:val="20"/>
        </w:rPr>
        <w:t xml:space="preserve">Contribuabilul (PJ) ……………………………………., </w:t>
      </w:r>
      <w:r w:rsidRPr="00F03D74">
        <w:rPr>
          <w:rFonts w:ascii="Times New Roman" w:hAnsi="Times New Roman" w:cs="Times New Roman"/>
          <w:spacing w:val="-10"/>
          <w:sz w:val="20"/>
          <w:szCs w:val="20"/>
        </w:rPr>
        <w:t>Codul de identificare fiscală ……….</w:t>
      </w:r>
      <w:r w:rsidRPr="00F03D74">
        <w:rPr>
          <w:rFonts w:ascii="Times New Roman" w:hAnsi="Times New Roman" w:cs="Times New Roman"/>
          <w:sz w:val="20"/>
          <w:szCs w:val="20"/>
        </w:rPr>
        <w:t>................., judeţ .................. loc. ........................... cod poştal ....................... sector ...., str. ............................................ nr. ....., bloc .... scara ... etaj ... ap .... tel. ................................ fax ............................., adresă de e-mail …………………………………, înregistrat la registrul comerţului ...................... la nr. ........................... ., cont IBAN …………………………………….., deschis la ………………………………………</w:t>
      </w:r>
    </w:p>
    <w:p w:rsidR="00CC5AC1" w:rsidRPr="00F03D74" w:rsidRDefault="00CC5AC1" w:rsidP="00C631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03D74">
        <w:rPr>
          <w:rFonts w:ascii="Times New Roman" w:hAnsi="Times New Roman" w:cs="Times New Roman"/>
          <w:sz w:val="20"/>
          <w:szCs w:val="20"/>
        </w:rPr>
        <w:t>în temeiul prevederilor Legii nr. 227/2015 privind Codul fiscal, cu modificările şi completările ulterioare declar că am dobândit prin vânzare-cumpărare/achiziţionare prin contract de leasing  următoarele mijloace de transport:</w:t>
      </w:r>
    </w:p>
    <w:p w:rsidR="00CC5AC1" w:rsidRPr="006D574E" w:rsidRDefault="00CC5AC1" w:rsidP="00C631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D574E">
        <w:rPr>
          <w:rFonts w:ascii="Times New Roman" w:hAnsi="Times New Roman" w:cs="Times New Roman"/>
          <w:sz w:val="20"/>
          <w:szCs w:val="20"/>
        </w:rPr>
        <w:t>● mijloace de transport cu tracţiune mecanică</w:t>
      </w:r>
      <w:r>
        <w:rPr>
          <w:rFonts w:ascii="Times New Roman" w:hAnsi="Times New Roman" w:cs="Times New Roman"/>
          <w:sz w:val="20"/>
          <w:szCs w:val="20"/>
        </w:rPr>
        <w:t xml:space="preserve"> supuse înmatriculării</w:t>
      </w:r>
    </w:p>
    <w:tbl>
      <w:tblPr>
        <w:tblW w:w="5000" w:type="pct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3139"/>
        <w:gridCol w:w="1113"/>
        <w:gridCol w:w="1953"/>
        <w:gridCol w:w="1409"/>
        <w:gridCol w:w="1140"/>
        <w:gridCol w:w="1134"/>
      </w:tblGrid>
      <w:tr w:rsidR="00CC5AC1" w:rsidRPr="00E43F38">
        <w:trPr>
          <w:cantSplit/>
        </w:trPr>
        <w:tc>
          <w:tcPr>
            <w:tcW w:w="256" w:type="pct"/>
            <w:tcBorders>
              <w:top w:val="single" w:sz="18" w:space="0" w:color="auto"/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Nr. crt.</w:t>
            </w:r>
          </w:p>
        </w:tc>
        <w:tc>
          <w:tcPr>
            <w:tcW w:w="1506" w:type="pct"/>
            <w:tcBorders>
              <w:top w:val="single" w:sz="18" w:space="0" w:color="auto"/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Marca şi tipul</w:t>
            </w:r>
          </w:p>
        </w:tc>
        <w:tc>
          <w:tcPr>
            <w:tcW w:w="534" w:type="pct"/>
            <w:tcBorders>
              <w:top w:val="single" w:sz="18" w:space="0" w:color="auto"/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Data dobândirii</w:t>
            </w:r>
          </w:p>
        </w:tc>
        <w:tc>
          <w:tcPr>
            <w:tcW w:w="937" w:type="pct"/>
            <w:tcBorders>
              <w:top w:val="single" w:sz="18" w:space="0" w:color="auto"/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Serie şasiu</w:t>
            </w:r>
          </w:p>
        </w:tc>
        <w:tc>
          <w:tcPr>
            <w:tcW w:w="676" w:type="pct"/>
            <w:tcBorders>
              <w:top w:val="single" w:sz="18" w:space="0" w:color="auto"/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Serie motor</w:t>
            </w:r>
          </w:p>
        </w:tc>
        <w:tc>
          <w:tcPr>
            <w:tcW w:w="547" w:type="pct"/>
            <w:tcBorders>
              <w:top w:val="single" w:sz="18" w:space="0" w:color="auto"/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Capacitate cilindrică</w:t>
            </w:r>
          </w:p>
        </w:tc>
        <w:tc>
          <w:tcPr>
            <w:tcW w:w="544" w:type="pct"/>
            <w:tcBorders>
              <w:top w:val="single" w:sz="18" w:space="0" w:color="auto"/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Anul fabricației</w:t>
            </w:r>
          </w:p>
        </w:tc>
      </w:tr>
      <w:tr w:rsidR="00CC5AC1" w:rsidRPr="00E43F3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E43F38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E43F38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E43F38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E43F38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E43F38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547" w:type="pct"/>
          </w:tcPr>
          <w:p w:rsidR="00CC5AC1" w:rsidRPr="00E43F38" w:rsidRDefault="00CC5AC1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E43F38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544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E43F38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7</w:t>
            </w:r>
          </w:p>
        </w:tc>
      </w:tr>
      <w:tr w:rsidR="00CC5AC1" w:rsidRPr="00E43F3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Motociclete, tricicluri, cvadricicluri şi autoturisme cu capacitatea cilindrică de până la 1600 cm</w:t>
            </w:r>
            <w:r w:rsidRPr="00E43F38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3</w:t>
            </w:r>
            <w:r w:rsidRPr="00E43F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C5AC1" w:rsidRPr="00E43F3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5AC1" w:rsidRPr="00E43F38">
        <w:trPr>
          <w:cantSplit/>
        </w:trPr>
        <w:tc>
          <w:tcPr>
            <w:tcW w:w="256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06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5AC1" w:rsidRPr="00E43F3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5AC1" w:rsidRPr="00E43F3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</w:pPr>
            <w:r w:rsidRPr="00E43F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Motociclete, tricicluri și cvadricicluri cu capacitatea cilindrică peste 1600 cm</w:t>
            </w:r>
            <w:r w:rsidRPr="00E43F38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</w:pPr>
          </w:p>
        </w:tc>
      </w:tr>
      <w:tr w:rsidR="00CC5AC1" w:rsidRPr="00E43F3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5AC1" w:rsidRPr="00E43F38">
        <w:trPr>
          <w:cantSplit/>
        </w:trPr>
        <w:tc>
          <w:tcPr>
            <w:tcW w:w="256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06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5AC1" w:rsidRPr="00E43F3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5AC1" w:rsidRPr="00E43F3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Autoturisme cu capacitatea cilindrică între 1601 cm</w:t>
            </w:r>
            <w:r w:rsidRPr="00E43F38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3</w:t>
            </w:r>
            <w:r w:rsidRPr="00E43F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şi 2000 cm</w:t>
            </w:r>
            <w:r w:rsidRPr="00E43F38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3</w:t>
            </w:r>
            <w:r w:rsidRPr="00E43F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C5AC1" w:rsidRPr="00E43F3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5AC1" w:rsidRPr="00E43F38">
        <w:trPr>
          <w:cantSplit/>
        </w:trPr>
        <w:tc>
          <w:tcPr>
            <w:tcW w:w="256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06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5AC1" w:rsidRPr="00E43F3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5AC1" w:rsidRPr="00E43F3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Autoturisme cu capacitatea cilindrică între 2001 cm</w:t>
            </w:r>
            <w:r w:rsidRPr="00E43F38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3</w:t>
            </w:r>
            <w:r w:rsidRPr="00E43F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şi 2600 cm</w:t>
            </w:r>
            <w:r w:rsidRPr="00E43F38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3</w:t>
            </w:r>
            <w:r w:rsidRPr="00E43F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C5AC1" w:rsidRPr="00E43F3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5AC1" w:rsidRPr="00E43F38">
        <w:trPr>
          <w:cantSplit/>
        </w:trPr>
        <w:tc>
          <w:tcPr>
            <w:tcW w:w="256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06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5AC1" w:rsidRPr="00E43F3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5AC1" w:rsidRPr="00E43F3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Autoturisme cu capacitatea cilindrică între 2601 cm</w:t>
            </w:r>
            <w:r w:rsidRPr="00E43F38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3</w:t>
            </w:r>
            <w:r w:rsidRPr="00E43F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şi 3000 cm</w:t>
            </w:r>
            <w:r w:rsidRPr="00E43F38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3</w:t>
            </w:r>
            <w:r w:rsidRPr="00E43F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inclusiv</w:t>
            </w:r>
          </w:p>
        </w:tc>
        <w:tc>
          <w:tcPr>
            <w:tcW w:w="544" w:type="pct"/>
            <w:tcBorders>
              <w:top w:val="single" w:sz="18" w:space="0" w:color="auto"/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C5AC1" w:rsidRPr="00E43F3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5AC1" w:rsidRPr="00E43F38">
        <w:trPr>
          <w:cantSplit/>
        </w:trPr>
        <w:tc>
          <w:tcPr>
            <w:tcW w:w="256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06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5AC1" w:rsidRPr="00E43F3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5AC1" w:rsidRPr="00E43F3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Autoturisme cu capacitatea cilindrică de peste 3.001 cm</w:t>
            </w:r>
            <w:r w:rsidRPr="00E43F38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C5AC1" w:rsidRPr="00E43F3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5AC1" w:rsidRPr="00E43F38">
        <w:trPr>
          <w:cantSplit/>
        </w:trPr>
        <w:tc>
          <w:tcPr>
            <w:tcW w:w="256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06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5AC1" w:rsidRPr="00E43F38">
        <w:trPr>
          <w:cantSplit/>
        </w:trPr>
        <w:tc>
          <w:tcPr>
            <w:tcW w:w="256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06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5AC1" w:rsidRPr="00E43F3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Autobuze, autocare, microbuze</w:t>
            </w:r>
          </w:p>
        </w:tc>
        <w:tc>
          <w:tcPr>
            <w:tcW w:w="544" w:type="pct"/>
            <w:tcBorders>
              <w:top w:val="single" w:sz="18" w:space="0" w:color="auto"/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C5AC1" w:rsidRPr="00E43F3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5AC1" w:rsidRPr="00E43F38">
        <w:trPr>
          <w:cantSplit/>
        </w:trPr>
        <w:tc>
          <w:tcPr>
            <w:tcW w:w="256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06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5AC1" w:rsidRPr="00E43F3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5AC1" w:rsidRPr="00E43F3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Alte autovehicule cu masa totală maximă autorizată de până la 12 tone inclusiv</w:t>
            </w:r>
          </w:p>
        </w:tc>
        <w:tc>
          <w:tcPr>
            <w:tcW w:w="544" w:type="pct"/>
            <w:tcBorders>
              <w:top w:val="single" w:sz="18" w:space="0" w:color="auto"/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C5AC1" w:rsidRPr="00E43F3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5AC1" w:rsidRPr="00E43F38">
        <w:trPr>
          <w:cantSplit/>
        </w:trPr>
        <w:tc>
          <w:tcPr>
            <w:tcW w:w="256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06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5AC1" w:rsidRPr="00E43F3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5AC1" w:rsidRPr="00E43F3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Tractoare înmatriculate</w:t>
            </w:r>
          </w:p>
        </w:tc>
        <w:tc>
          <w:tcPr>
            <w:tcW w:w="544" w:type="pct"/>
            <w:tcBorders>
              <w:top w:val="single" w:sz="18" w:space="0" w:color="auto"/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C5AC1" w:rsidRPr="00E43F3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5AC1" w:rsidRPr="00E43F38">
        <w:trPr>
          <w:cantSplit/>
        </w:trPr>
        <w:tc>
          <w:tcPr>
            <w:tcW w:w="256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06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5AC1" w:rsidRPr="00E43F3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5AC1" w:rsidRPr="00E43F38">
        <w:trPr>
          <w:cantSplit/>
        </w:trPr>
        <w:tc>
          <w:tcPr>
            <w:tcW w:w="5000" w:type="pct"/>
            <w:gridSpan w:val="7"/>
            <w:tcBorders>
              <w:top w:val="single" w:sz="18" w:space="0" w:color="auto"/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Motociclete, motorete, scutere şi ataşe</w:t>
            </w:r>
          </w:p>
        </w:tc>
      </w:tr>
      <w:tr w:rsidR="00CC5AC1" w:rsidRPr="00E43F3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5AC1" w:rsidRPr="00E43F38">
        <w:trPr>
          <w:cantSplit/>
        </w:trPr>
        <w:tc>
          <w:tcPr>
            <w:tcW w:w="256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06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5AC1" w:rsidRPr="00E43F3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C5AC1" w:rsidRDefault="00CC5AC1" w:rsidP="006102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cazul în care contribuabilul a dobândit un ataș care circulă la una din motocicletele declarate se precizează data dobândirii atașului și motocicleta de care este atașat în cele ce urmează: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22"/>
      </w:tblGrid>
      <w:tr w:rsidR="00CC5AC1" w:rsidRPr="00E43F38">
        <w:tc>
          <w:tcPr>
            <w:tcW w:w="10422" w:type="dxa"/>
          </w:tcPr>
          <w:p w:rsidR="00CC5AC1" w:rsidRPr="00E43F38" w:rsidRDefault="00CC5AC1" w:rsidP="00E43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38">
              <w:rPr>
                <w:rFonts w:ascii="Times New Roman" w:hAnsi="Times New Roman" w:cs="Times New Roman"/>
                <w:noProof/>
                <w:sz w:val="20"/>
                <w:szCs w:val="20"/>
                <w:lang w:eastAsia="ro-RO"/>
              </w:rPr>
              <w:pict>
                <v:shape id="Picture 1" o:spid="_x0000_i1026" type="#_x0000_t75" style="width:19.2pt;height:14.4pt;visibility:visible">
                  <v:imagedata r:id="rId8" o:title=""/>
                </v:shape>
              </w:pict>
            </w:r>
          </w:p>
        </w:tc>
      </w:tr>
    </w:tbl>
    <w:p w:rsidR="00CC5AC1" w:rsidRDefault="00CC5AC1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cazul în care vreunul din mijloacele de transport de mai sus este hibrid se face precizarea în cele ce urmează: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22"/>
      </w:tblGrid>
      <w:tr w:rsidR="00CC5AC1" w:rsidRPr="00E43F38">
        <w:tc>
          <w:tcPr>
            <w:tcW w:w="10422" w:type="dxa"/>
          </w:tcPr>
          <w:p w:rsidR="00CC5AC1" w:rsidRPr="00E43F38" w:rsidRDefault="00CC5AC1" w:rsidP="00E43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38">
              <w:rPr>
                <w:rFonts w:ascii="Times New Roman" w:hAnsi="Times New Roman" w:cs="Times New Roman"/>
                <w:noProof/>
                <w:sz w:val="20"/>
                <w:szCs w:val="20"/>
                <w:lang w:eastAsia="ro-RO"/>
              </w:rPr>
              <w:pict>
                <v:shape id="Picture 10" o:spid="_x0000_i1027" type="#_x0000_t75" style="width:19.2pt;height:14.4pt;visibility:visible">
                  <v:imagedata r:id="rId8" o:title=""/>
                </v:shape>
              </w:pict>
            </w:r>
          </w:p>
        </w:tc>
      </w:tr>
    </w:tbl>
    <w:p w:rsidR="00CC5AC1" w:rsidRDefault="00CC5AC1" w:rsidP="00F905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În cazul în care vreunul din mijloacele de transport de mai sus este exclusiv electric se face precizarea în cele ce urmează: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22"/>
      </w:tblGrid>
      <w:tr w:rsidR="00CC5AC1" w:rsidRPr="00E43F38">
        <w:tc>
          <w:tcPr>
            <w:tcW w:w="10422" w:type="dxa"/>
          </w:tcPr>
          <w:p w:rsidR="00CC5AC1" w:rsidRPr="00E43F38" w:rsidRDefault="00CC5AC1" w:rsidP="00E43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3F38">
              <w:rPr>
                <w:rFonts w:ascii="Times New Roman" w:hAnsi="Times New Roman" w:cs="Times New Roman"/>
                <w:noProof/>
                <w:sz w:val="20"/>
                <w:szCs w:val="20"/>
                <w:lang w:eastAsia="ro-RO"/>
              </w:rPr>
              <w:pict>
                <v:shape id="Picture 4" o:spid="_x0000_i1028" type="#_x0000_t75" style="width:19.2pt;height:14.4pt;visibility:visible">
                  <v:imagedata r:id="rId8" o:title=""/>
                </v:shape>
              </w:pict>
            </w:r>
          </w:p>
        </w:tc>
      </w:tr>
    </w:tbl>
    <w:p w:rsidR="00CC5AC1" w:rsidRPr="006D574E" w:rsidRDefault="00CC5AC1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574E">
        <w:rPr>
          <w:rFonts w:ascii="Times New Roman" w:hAnsi="Times New Roman" w:cs="Times New Roman"/>
          <w:sz w:val="20"/>
          <w:szCs w:val="20"/>
        </w:rPr>
        <w:t>● remorci, semiremorci sau rulote</w:t>
      </w:r>
      <w:r>
        <w:rPr>
          <w:rFonts w:ascii="Times New Roman" w:hAnsi="Times New Roman" w:cs="Times New Roman"/>
          <w:sz w:val="20"/>
          <w:szCs w:val="20"/>
        </w:rPr>
        <w:t xml:space="preserve"> supuse înmatriculării</w:t>
      </w:r>
    </w:p>
    <w:tbl>
      <w:tblPr>
        <w:tblW w:w="5000" w:type="pct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3"/>
        <w:gridCol w:w="3537"/>
        <w:gridCol w:w="1492"/>
        <w:gridCol w:w="1951"/>
        <w:gridCol w:w="1405"/>
        <w:gridCol w:w="1394"/>
      </w:tblGrid>
      <w:tr w:rsidR="00CC5AC1" w:rsidRPr="00E43F38">
        <w:tc>
          <w:tcPr>
            <w:tcW w:w="308" w:type="pct"/>
            <w:tcBorders>
              <w:top w:val="single" w:sz="18" w:space="0" w:color="auto"/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Nr. crt.</w:t>
            </w:r>
          </w:p>
        </w:tc>
        <w:tc>
          <w:tcPr>
            <w:tcW w:w="1697" w:type="pct"/>
            <w:tcBorders>
              <w:top w:val="single" w:sz="18" w:space="0" w:color="auto"/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Marca şi tipul</w:t>
            </w:r>
          </w:p>
        </w:tc>
        <w:tc>
          <w:tcPr>
            <w:tcW w:w="716" w:type="pct"/>
            <w:tcBorders>
              <w:top w:val="single" w:sz="18" w:space="0" w:color="auto"/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Data dobândirii</w:t>
            </w:r>
          </w:p>
        </w:tc>
        <w:tc>
          <w:tcPr>
            <w:tcW w:w="936" w:type="pct"/>
            <w:tcBorders>
              <w:top w:val="single" w:sz="18" w:space="0" w:color="auto"/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Serie şasiu</w:t>
            </w:r>
          </w:p>
        </w:tc>
        <w:tc>
          <w:tcPr>
            <w:tcW w:w="674" w:type="pct"/>
            <w:tcBorders>
              <w:top w:val="single" w:sz="18" w:space="0" w:color="auto"/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Masa totală</w:t>
            </w:r>
          </w:p>
        </w:tc>
        <w:tc>
          <w:tcPr>
            <w:tcW w:w="670" w:type="pct"/>
            <w:tcBorders>
              <w:top w:val="single" w:sz="18" w:space="0" w:color="auto"/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Anul fabricației</w:t>
            </w:r>
          </w:p>
        </w:tc>
      </w:tr>
      <w:tr w:rsidR="00CC5AC1" w:rsidRPr="00E43F38">
        <w:tc>
          <w:tcPr>
            <w:tcW w:w="308" w:type="pct"/>
            <w:tcBorders>
              <w:top w:val="single" w:sz="18" w:space="0" w:color="auto"/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43F3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97" w:type="pct"/>
            <w:tcBorders>
              <w:top w:val="single" w:sz="18" w:space="0" w:color="auto"/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43F3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716" w:type="pct"/>
            <w:tcBorders>
              <w:top w:val="single" w:sz="18" w:space="0" w:color="auto"/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43F3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936" w:type="pct"/>
            <w:tcBorders>
              <w:top w:val="single" w:sz="18" w:space="0" w:color="auto"/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43F3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674" w:type="pct"/>
            <w:tcBorders>
              <w:top w:val="single" w:sz="18" w:space="0" w:color="auto"/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43F3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670" w:type="pct"/>
            <w:tcBorders>
              <w:top w:val="single" w:sz="18" w:space="0" w:color="auto"/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E43F38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6</w:t>
            </w:r>
          </w:p>
        </w:tc>
      </w:tr>
      <w:tr w:rsidR="00CC5AC1" w:rsidRPr="00E43F38">
        <w:tc>
          <w:tcPr>
            <w:tcW w:w="308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697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6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6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4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C5AC1" w:rsidRPr="00E43F38">
        <w:tc>
          <w:tcPr>
            <w:tcW w:w="308" w:type="pct"/>
          </w:tcPr>
          <w:p w:rsidR="00CC5AC1" w:rsidRPr="00E43F38" w:rsidRDefault="00CC5AC1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697" w:type="pct"/>
          </w:tcPr>
          <w:p w:rsidR="00CC5AC1" w:rsidRPr="00E43F38" w:rsidRDefault="00CC5AC1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6" w:type="pct"/>
          </w:tcPr>
          <w:p w:rsidR="00CC5AC1" w:rsidRPr="00E43F38" w:rsidRDefault="00CC5AC1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6" w:type="pct"/>
          </w:tcPr>
          <w:p w:rsidR="00CC5AC1" w:rsidRPr="00E43F38" w:rsidRDefault="00CC5AC1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4" w:type="pct"/>
          </w:tcPr>
          <w:p w:rsidR="00CC5AC1" w:rsidRPr="00E43F38" w:rsidRDefault="00CC5AC1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pct"/>
          </w:tcPr>
          <w:p w:rsidR="00CC5AC1" w:rsidRPr="00E43F38" w:rsidRDefault="00CC5AC1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C5AC1" w:rsidRPr="00E43F38">
        <w:tc>
          <w:tcPr>
            <w:tcW w:w="308" w:type="pct"/>
          </w:tcPr>
          <w:p w:rsidR="00CC5AC1" w:rsidRPr="00E43F38" w:rsidRDefault="00CC5AC1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697" w:type="pct"/>
          </w:tcPr>
          <w:p w:rsidR="00CC5AC1" w:rsidRPr="00E43F38" w:rsidRDefault="00CC5AC1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6" w:type="pct"/>
          </w:tcPr>
          <w:p w:rsidR="00CC5AC1" w:rsidRPr="00E43F38" w:rsidRDefault="00CC5AC1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6" w:type="pct"/>
          </w:tcPr>
          <w:p w:rsidR="00CC5AC1" w:rsidRPr="00E43F38" w:rsidRDefault="00CC5AC1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4" w:type="pct"/>
          </w:tcPr>
          <w:p w:rsidR="00CC5AC1" w:rsidRPr="00E43F38" w:rsidRDefault="00CC5AC1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pct"/>
          </w:tcPr>
          <w:p w:rsidR="00CC5AC1" w:rsidRPr="00E43F38" w:rsidRDefault="00CC5AC1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C5AC1" w:rsidRPr="00E43F38">
        <w:tc>
          <w:tcPr>
            <w:tcW w:w="308" w:type="pct"/>
          </w:tcPr>
          <w:p w:rsidR="00CC5AC1" w:rsidRPr="00E43F38" w:rsidRDefault="00CC5AC1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697" w:type="pct"/>
          </w:tcPr>
          <w:p w:rsidR="00CC5AC1" w:rsidRPr="00E43F38" w:rsidRDefault="00CC5AC1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6" w:type="pct"/>
          </w:tcPr>
          <w:p w:rsidR="00CC5AC1" w:rsidRPr="00E43F38" w:rsidRDefault="00CC5AC1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6" w:type="pct"/>
          </w:tcPr>
          <w:p w:rsidR="00CC5AC1" w:rsidRPr="00E43F38" w:rsidRDefault="00CC5AC1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4" w:type="pct"/>
          </w:tcPr>
          <w:p w:rsidR="00CC5AC1" w:rsidRPr="00E43F38" w:rsidRDefault="00CC5AC1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pct"/>
          </w:tcPr>
          <w:p w:rsidR="00CC5AC1" w:rsidRPr="00E43F38" w:rsidRDefault="00CC5AC1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C5AC1" w:rsidRPr="00E43F38">
        <w:tc>
          <w:tcPr>
            <w:tcW w:w="308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697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6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6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4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70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CC5AC1" w:rsidRPr="006D574E" w:rsidRDefault="00CC5AC1" w:rsidP="00C63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574E">
        <w:rPr>
          <w:rFonts w:ascii="Times New Roman" w:hAnsi="Times New Roman" w:cs="Times New Roman"/>
          <w:sz w:val="20"/>
          <w:szCs w:val="20"/>
        </w:rPr>
        <w:t>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D574E">
        <w:rPr>
          <w:rFonts w:ascii="Times New Roman" w:hAnsi="Times New Roman" w:cs="Times New Roman"/>
          <w:sz w:val="20"/>
          <w:szCs w:val="20"/>
        </w:rPr>
        <w:t xml:space="preserve">Vehicule </w:t>
      </w:r>
      <w:r>
        <w:rPr>
          <w:rFonts w:ascii="Times New Roman" w:hAnsi="Times New Roman" w:cs="Times New Roman"/>
          <w:sz w:val="20"/>
          <w:szCs w:val="20"/>
        </w:rPr>
        <w:t xml:space="preserve">supuse </w:t>
      </w:r>
      <w:r w:rsidRPr="006D574E">
        <w:rPr>
          <w:rFonts w:ascii="Times New Roman" w:hAnsi="Times New Roman" w:cs="Times New Roman"/>
          <w:sz w:val="20"/>
          <w:szCs w:val="20"/>
        </w:rPr>
        <w:t>înregistr</w:t>
      </w:r>
      <w:r>
        <w:rPr>
          <w:rFonts w:ascii="Times New Roman" w:hAnsi="Times New Roman" w:cs="Times New Roman"/>
          <w:sz w:val="20"/>
          <w:szCs w:val="20"/>
        </w:rPr>
        <w:t>ării</w:t>
      </w:r>
    </w:p>
    <w:tbl>
      <w:tblPr>
        <w:tblW w:w="5000" w:type="pct"/>
        <w:tblInd w:w="-10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3139"/>
        <w:gridCol w:w="1113"/>
        <w:gridCol w:w="1953"/>
        <w:gridCol w:w="1409"/>
        <w:gridCol w:w="1140"/>
        <w:gridCol w:w="1134"/>
      </w:tblGrid>
      <w:tr w:rsidR="00CC5AC1" w:rsidRPr="00E43F38">
        <w:trPr>
          <w:cantSplit/>
        </w:trPr>
        <w:tc>
          <w:tcPr>
            <w:tcW w:w="256" w:type="pct"/>
            <w:tcBorders>
              <w:top w:val="single" w:sz="18" w:space="0" w:color="auto"/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Nr. crt.</w:t>
            </w:r>
          </w:p>
        </w:tc>
        <w:tc>
          <w:tcPr>
            <w:tcW w:w="1506" w:type="pct"/>
            <w:tcBorders>
              <w:top w:val="single" w:sz="18" w:space="0" w:color="auto"/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Marca şi tipul</w:t>
            </w:r>
          </w:p>
        </w:tc>
        <w:tc>
          <w:tcPr>
            <w:tcW w:w="534" w:type="pct"/>
            <w:tcBorders>
              <w:top w:val="single" w:sz="18" w:space="0" w:color="auto"/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Data dobândirii</w:t>
            </w:r>
          </w:p>
        </w:tc>
        <w:tc>
          <w:tcPr>
            <w:tcW w:w="937" w:type="pct"/>
            <w:tcBorders>
              <w:top w:val="single" w:sz="18" w:space="0" w:color="auto"/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Serie şasiu</w:t>
            </w:r>
          </w:p>
        </w:tc>
        <w:tc>
          <w:tcPr>
            <w:tcW w:w="676" w:type="pct"/>
            <w:tcBorders>
              <w:top w:val="single" w:sz="18" w:space="0" w:color="auto"/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Serie motor</w:t>
            </w:r>
          </w:p>
        </w:tc>
        <w:tc>
          <w:tcPr>
            <w:tcW w:w="547" w:type="pct"/>
            <w:tcBorders>
              <w:top w:val="single" w:sz="18" w:space="0" w:color="auto"/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Capacitate cilindrică</w:t>
            </w:r>
          </w:p>
        </w:tc>
        <w:tc>
          <w:tcPr>
            <w:tcW w:w="544" w:type="pct"/>
            <w:tcBorders>
              <w:top w:val="single" w:sz="18" w:space="0" w:color="auto"/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Anul fabricației</w:t>
            </w:r>
          </w:p>
        </w:tc>
      </w:tr>
      <w:tr w:rsidR="00CC5AC1" w:rsidRPr="00E43F3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E43F38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E43F38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E43F38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E43F38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E43F38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547" w:type="pct"/>
          </w:tcPr>
          <w:p w:rsidR="00CC5AC1" w:rsidRPr="00E43F38" w:rsidRDefault="00CC5AC1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E43F38"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544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</w:tr>
      <w:tr w:rsidR="00CC5AC1" w:rsidRPr="00E43F3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</w:pPr>
            <w:r w:rsidRPr="00E43F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Vehicule înregistrate cu capacitate cilindrică mai mică de 4800 cm</w:t>
            </w:r>
            <w:r w:rsidRPr="00E43F38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C5AC1" w:rsidRPr="00E43F3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5AC1" w:rsidRPr="00E43F38">
        <w:trPr>
          <w:cantSplit/>
        </w:trPr>
        <w:tc>
          <w:tcPr>
            <w:tcW w:w="256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06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5AC1" w:rsidRPr="00E43F38">
        <w:trPr>
          <w:cantSplit/>
        </w:trPr>
        <w:tc>
          <w:tcPr>
            <w:tcW w:w="256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06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5AC1" w:rsidRPr="00E43F3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</w:pPr>
            <w:r w:rsidRPr="00E43F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Vehicule înregistrate cu capacitate cilindrică peste 4800 cm</w:t>
            </w:r>
            <w:r w:rsidRPr="00E43F38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44" w:type="pct"/>
            <w:tcBorders>
              <w:top w:val="single" w:sz="18" w:space="0" w:color="auto"/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C5AC1" w:rsidRPr="00E43F3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5AC1" w:rsidRPr="00E43F38">
        <w:trPr>
          <w:cantSplit/>
        </w:trPr>
        <w:tc>
          <w:tcPr>
            <w:tcW w:w="256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06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5AC1" w:rsidRPr="00E43F38">
        <w:trPr>
          <w:cantSplit/>
        </w:trPr>
        <w:tc>
          <w:tcPr>
            <w:tcW w:w="256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06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5AC1" w:rsidRPr="00E43F38">
        <w:trPr>
          <w:cantSplit/>
        </w:trPr>
        <w:tc>
          <w:tcPr>
            <w:tcW w:w="4456" w:type="pct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</w:pPr>
            <w:r w:rsidRPr="00E43F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Vehicule fără capacitate cilindrică evidenţiată</w:t>
            </w:r>
          </w:p>
        </w:tc>
        <w:tc>
          <w:tcPr>
            <w:tcW w:w="544" w:type="pct"/>
            <w:tcBorders>
              <w:top w:val="single" w:sz="18" w:space="0" w:color="auto"/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C5AC1" w:rsidRPr="00E43F38">
        <w:trPr>
          <w:cantSplit/>
        </w:trPr>
        <w:tc>
          <w:tcPr>
            <w:tcW w:w="256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06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4" w:type="pct"/>
            <w:tcBorders>
              <w:top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5AC1" w:rsidRPr="00E43F38">
        <w:trPr>
          <w:cantSplit/>
        </w:trPr>
        <w:tc>
          <w:tcPr>
            <w:tcW w:w="256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506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</w:tcPr>
          <w:p w:rsidR="00CC5AC1" w:rsidRPr="00E43F38" w:rsidRDefault="00CC5AC1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544" w:type="pct"/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5AC1" w:rsidRPr="00E43F38">
        <w:trPr>
          <w:cantSplit/>
        </w:trPr>
        <w:tc>
          <w:tcPr>
            <w:tcW w:w="256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06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6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3F38">
              <w:rPr>
                <w:rFonts w:ascii="Times New Roman" w:hAnsi="Times New Roman" w:cs="Times New Roman"/>
                <w:sz w:val="18"/>
                <w:szCs w:val="18"/>
              </w:rPr>
              <w:t xml:space="preserve">X </w:t>
            </w:r>
          </w:p>
        </w:tc>
        <w:tc>
          <w:tcPr>
            <w:tcW w:w="544" w:type="pct"/>
            <w:tcBorders>
              <w:bottom w:val="single" w:sz="18" w:space="0" w:color="auto"/>
            </w:tcBorders>
          </w:tcPr>
          <w:p w:rsidR="00CC5AC1" w:rsidRPr="00E43F38" w:rsidRDefault="00CC5AC1" w:rsidP="00C6311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C5AC1" w:rsidRPr="00C63116" w:rsidRDefault="00CC5AC1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3116">
        <w:rPr>
          <w:rFonts w:ascii="Times New Roman" w:hAnsi="Times New Roman" w:cs="Times New Roman"/>
          <w:sz w:val="18"/>
          <w:szCs w:val="18"/>
        </w:rPr>
        <w:t xml:space="preserve">Beneficiez de scutire/reducere de la plata impozitului </w:t>
      </w:r>
      <w:r w:rsidRPr="005A39F4">
        <w:rPr>
          <w:rFonts w:ascii="Times New Roman" w:hAnsi="Times New Roman" w:cs="Times New Roman"/>
          <w:sz w:val="18"/>
          <w:szCs w:val="18"/>
        </w:rPr>
        <w:t>pe mijloacele de transport</w:t>
      </w:r>
      <w:r w:rsidRPr="00C63116">
        <w:rPr>
          <w:rFonts w:ascii="Times New Roman" w:hAnsi="Times New Roman" w:cs="Times New Roman"/>
          <w:sz w:val="18"/>
          <w:szCs w:val="18"/>
        </w:rPr>
        <w:t>, în calitate de ................................ conform documentelor anexate ...............................................................</w:t>
      </w:r>
    </w:p>
    <w:p w:rsidR="00CC5AC1" w:rsidRPr="00C63116" w:rsidRDefault="00CC5AC1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noProof/>
          <w:lang w:eastAsia="ro-RO"/>
        </w:rPr>
        <w:pict>
          <v:rect id="Rectangle 12" o:spid="_x0000_s1031" style="position:absolute;left:0;text-align:left;margin-left:1.85pt;margin-top:1.5pt;width:7.15pt;height:7.15pt;z-index:251657216;visibility:visible"/>
        </w:pict>
      </w:r>
      <w:r w:rsidRPr="00C63116">
        <w:rPr>
          <w:rFonts w:ascii="Times New Roman" w:hAnsi="Times New Roman" w:cs="Times New Roman"/>
          <w:sz w:val="18"/>
          <w:szCs w:val="18"/>
        </w:rPr>
        <w:t xml:space="preserve">      Sunt de acord ca actele administrative fiscale să-mi fie comunicate exclusiv la adresa de poștă electronică.</w:t>
      </w:r>
    </w:p>
    <w:p w:rsidR="00CC5AC1" w:rsidRPr="005A39F4" w:rsidRDefault="00CC5AC1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A39F4">
        <w:rPr>
          <w:rFonts w:ascii="Times New Roman" w:hAnsi="Times New Roman" w:cs="Times New Roman"/>
          <w:sz w:val="18"/>
          <w:szCs w:val="18"/>
        </w:rPr>
        <w:t>Anexez la prezenta declarație copii ale documentelor, certificate de conformitate cu originalul, conform art. 64 alin. (5) din Legea nr. 207/2015 privind Codul de procedură fiscală, cu modificările și completările ulterioare, după cum urmează:</w:t>
      </w:r>
    </w:p>
    <w:p w:rsidR="00CC5AC1" w:rsidRPr="005A39F4" w:rsidRDefault="00CC5AC1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A39F4">
        <w:rPr>
          <w:rFonts w:ascii="Times New Roman" w:hAnsi="Times New Roman" w:cs="Times New Roman"/>
          <w:sz w:val="18"/>
          <w:szCs w:val="18"/>
        </w:rPr>
        <w:t>1…………………………………………………………..  2………………………………………………………….</w:t>
      </w:r>
    </w:p>
    <w:p w:rsidR="00CC5AC1" w:rsidRDefault="00CC5AC1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C63116">
        <w:rPr>
          <w:rFonts w:ascii="Times New Roman" w:hAnsi="Times New Roman" w:cs="Times New Roman"/>
          <w:sz w:val="18"/>
          <w:szCs w:val="18"/>
          <w:lang w:val="en-US"/>
        </w:rPr>
        <w:t xml:space="preserve">3………………………………………………………….. </w:t>
      </w:r>
      <w:r w:rsidRPr="00C63116">
        <w:rPr>
          <w:rFonts w:ascii="Times New Roman" w:hAnsi="Times New Roman" w:cs="Times New Roman"/>
          <w:sz w:val="18"/>
          <w:szCs w:val="18"/>
          <w:lang w:val="en-US"/>
        </w:rPr>
        <w:tab/>
        <w:t>4…………………………………………………………..</w:t>
      </w:r>
    </w:p>
    <w:p w:rsidR="00CC5AC1" w:rsidRDefault="00CC5AC1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C63116">
        <w:rPr>
          <w:rFonts w:ascii="Times New Roman" w:hAnsi="Times New Roman" w:cs="Times New Roman"/>
          <w:sz w:val="18"/>
          <w:szCs w:val="18"/>
          <w:lang w:val="en-US"/>
        </w:rPr>
        <w:t>5…………………………………………………………..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 </w:t>
      </w:r>
      <w:r w:rsidRPr="00C63116">
        <w:rPr>
          <w:rFonts w:ascii="Times New Roman" w:hAnsi="Times New Roman" w:cs="Times New Roman"/>
          <w:sz w:val="18"/>
          <w:szCs w:val="18"/>
          <w:lang w:val="en-US"/>
        </w:rPr>
        <w:t>6…………………………………………………………..</w:t>
      </w:r>
    </w:p>
    <w:p w:rsidR="00CC5AC1" w:rsidRPr="00C63116" w:rsidRDefault="00CC5AC1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3116">
        <w:rPr>
          <w:rFonts w:ascii="Times New Roman" w:hAnsi="Times New Roman" w:cs="Times New Roman"/>
          <w:sz w:val="18"/>
          <w:szCs w:val="18"/>
        </w:rPr>
        <w:t>Prin semnarea prezentei am luat la cunoştinţă ca declararea necorespunzătoare a adevărului se pedepseşte conform legii penale, cele declarate fiind corecte şi complete.</w:t>
      </w:r>
    </w:p>
    <w:p w:rsidR="00CC5AC1" w:rsidRPr="00C63116" w:rsidRDefault="00CC5AC1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C5AC1" w:rsidRPr="00B40B98" w:rsidRDefault="00CC5AC1" w:rsidP="00B40B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63116">
        <w:rPr>
          <w:rFonts w:ascii="Times New Roman" w:hAnsi="Times New Roman" w:cs="Times New Roman"/>
          <w:sz w:val="18"/>
          <w:szCs w:val="18"/>
        </w:rPr>
        <w:t>Data ............................................</w:t>
      </w:r>
      <w:r w:rsidRPr="00C63116">
        <w:rPr>
          <w:rFonts w:ascii="Times New Roman" w:hAnsi="Times New Roman" w:cs="Times New Roman"/>
          <w:sz w:val="18"/>
          <w:szCs w:val="18"/>
        </w:rPr>
        <w:tab/>
      </w:r>
      <w:r w:rsidRPr="00C63116">
        <w:rPr>
          <w:rFonts w:ascii="Times New Roman" w:hAnsi="Times New Roman" w:cs="Times New Roman"/>
          <w:sz w:val="18"/>
          <w:szCs w:val="18"/>
        </w:rPr>
        <w:tab/>
      </w:r>
      <w:r w:rsidRPr="00C63116">
        <w:rPr>
          <w:rFonts w:ascii="Times New Roman" w:hAnsi="Times New Roman" w:cs="Times New Roman"/>
          <w:sz w:val="18"/>
          <w:szCs w:val="18"/>
        </w:rPr>
        <w:tab/>
      </w:r>
      <w:r w:rsidRPr="00B40B98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B40B98">
        <w:rPr>
          <w:rFonts w:ascii="Times New Roman" w:hAnsi="Times New Roman" w:cs="Times New Roman"/>
          <w:sz w:val="18"/>
          <w:szCs w:val="18"/>
        </w:rPr>
        <w:t>Subsemnatul,</w:t>
      </w:r>
    </w:p>
    <w:p w:rsidR="00CC5AC1" w:rsidRPr="00B40B98" w:rsidRDefault="00CC5AC1" w:rsidP="00B40B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40B98">
        <w:rPr>
          <w:rFonts w:ascii="Times New Roman" w:hAnsi="Times New Roman" w:cs="Times New Roman"/>
          <w:sz w:val="18"/>
          <w:szCs w:val="18"/>
        </w:rPr>
        <w:tab/>
      </w:r>
      <w:r w:rsidRPr="00B40B98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B40B98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B40B98">
        <w:rPr>
          <w:rFonts w:ascii="Times New Roman" w:hAnsi="Times New Roman" w:cs="Times New Roman"/>
          <w:sz w:val="18"/>
          <w:szCs w:val="18"/>
        </w:rPr>
        <w:t xml:space="preserve"> ……………………………………………</w:t>
      </w:r>
    </w:p>
    <w:p w:rsidR="00CC5AC1" w:rsidRPr="00B40B98" w:rsidRDefault="00CC5AC1" w:rsidP="00B40B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40B98">
        <w:rPr>
          <w:rFonts w:ascii="Times New Roman" w:hAnsi="Times New Roman" w:cs="Times New Roman"/>
          <w:sz w:val="18"/>
          <w:szCs w:val="18"/>
        </w:rPr>
        <w:tab/>
      </w:r>
      <w:r w:rsidRPr="00B40B98">
        <w:rPr>
          <w:rFonts w:ascii="Times New Roman" w:hAnsi="Times New Roman" w:cs="Times New Roman"/>
          <w:sz w:val="18"/>
          <w:szCs w:val="18"/>
        </w:rPr>
        <w:tab/>
      </w:r>
      <w:r w:rsidRPr="00B40B98">
        <w:rPr>
          <w:rFonts w:ascii="Times New Roman" w:hAnsi="Times New Roman" w:cs="Times New Roman"/>
          <w:sz w:val="18"/>
          <w:szCs w:val="18"/>
        </w:rPr>
        <w:tab/>
        <w:t xml:space="preserve">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B40B98">
        <w:rPr>
          <w:rFonts w:ascii="Times New Roman" w:hAnsi="Times New Roman" w:cs="Times New Roman"/>
          <w:sz w:val="18"/>
          <w:szCs w:val="18"/>
        </w:rPr>
        <w:t xml:space="preserve"> (numele, prenumele şi semnătura)</w:t>
      </w:r>
    </w:p>
    <w:p w:rsidR="00CC5AC1" w:rsidRDefault="00CC5AC1" w:rsidP="00B40B9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40B9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B40B98">
        <w:rPr>
          <w:rFonts w:ascii="Times New Roman" w:hAnsi="Times New Roman" w:cs="Times New Roman"/>
          <w:sz w:val="18"/>
          <w:szCs w:val="18"/>
        </w:rPr>
        <w:t xml:space="preserve"> L.S. în cazul persoanelor juridice</w:t>
      </w:r>
    </w:p>
    <w:p w:rsidR="00CC5AC1" w:rsidRPr="00C63116" w:rsidRDefault="00CC5AC1" w:rsidP="00C6311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Secțiune rezervată organului fiscal:</w:t>
      </w:r>
    </w:p>
    <w:p w:rsidR="00CC5AC1" w:rsidRPr="00F03D74" w:rsidRDefault="00CC5AC1" w:rsidP="00C63116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horzAnchor="margin" w:tblpYSpec="bottom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77"/>
        <w:gridCol w:w="4383"/>
      </w:tblGrid>
      <w:tr w:rsidR="00CC5AC1" w:rsidRPr="00E43F38">
        <w:trPr>
          <w:trHeight w:val="294"/>
        </w:trPr>
        <w:tc>
          <w:tcPr>
            <w:tcW w:w="1877" w:type="dxa"/>
            <w:vMerge w:val="restart"/>
            <w:shd w:val="clear" w:color="auto" w:fill="F2F2F2"/>
            <w:vAlign w:val="center"/>
          </w:tcPr>
          <w:p w:rsidR="00CC5AC1" w:rsidRPr="00E43F38" w:rsidRDefault="00CC5AC1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8">
              <w:rPr>
                <w:rFonts w:ascii="Times New Roman" w:hAnsi="Times New Roman" w:cs="Times New Roman"/>
                <w:sz w:val="16"/>
                <w:szCs w:val="16"/>
              </w:rPr>
              <w:t xml:space="preserve">Prenumele și numele </w:t>
            </w:r>
          </w:p>
        </w:tc>
        <w:tc>
          <w:tcPr>
            <w:tcW w:w="4383" w:type="dxa"/>
            <w:vMerge w:val="restart"/>
            <w:shd w:val="clear" w:color="auto" w:fill="FFFFFF"/>
            <w:vAlign w:val="center"/>
          </w:tcPr>
          <w:p w:rsidR="00CC5AC1" w:rsidRPr="00E43F38" w:rsidRDefault="00CC5AC1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5AC1" w:rsidRPr="00E43F38">
        <w:trPr>
          <w:trHeight w:val="212"/>
        </w:trPr>
        <w:tc>
          <w:tcPr>
            <w:tcW w:w="1877" w:type="dxa"/>
            <w:vMerge/>
            <w:shd w:val="clear" w:color="auto" w:fill="F2F2F2"/>
            <w:vAlign w:val="center"/>
          </w:tcPr>
          <w:p w:rsidR="00CC5AC1" w:rsidRPr="00E43F38" w:rsidRDefault="00CC5AC1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83" w:type="dxa"/>
            <w:vMerge/>
            <w:shd w:val="clear" w:color="auto" w:fill="FFFFFF"/>
            <w:vAlign w:val="center"/>
          </w:tcPr>
          <w:p w:rsidR="00CC5AC1" w:rsidRPr="00E43F38" w:rsidRDefault="00CC5AC1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5AC1" w:rsidRPr="00E43F38">
        <w:trPr>
          <w:trHeight w:val="359"/>
        </w:trPr>
        <w:tc>
          <w:tcPr>
            <w:tcW w:w="1877" w:type="dxa"/>
            <w:shd w:val="clear" w:color="auto" w:fill="F2F2F2"/>
            <w:vAlign w:val="center"/>
          </w:tcPr>
          <w:p w:rsidR="00CC5AC1" w:rsidRPr="00E43F38" w:rsidRDefault="00CC5AC1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8">
              <w:rPr>
                <w:rFonts w:ascii="Times New Roman" w:hAnsi="Times New Roman" w:cs="Times New Roman"/>
                <w:sz w:val="16"/>
                <w:szCs w:val="16"/>
              </w:rPr>
              <w:t>Nr. legitimație</w:t>
            </w:r>
          </w:p>
        </w:tc>
        <w:tc>
          <w:tcPr>
            <w:tcW w:w="4383" w:type="dxa"/>
            <w:shd w:val="clear" w:color="auto" w:fill="FFFFFF"/>
            <w:vAlign w:val="center"/>
          </w:tcPr>
          <w:p w:rsidR="00CC5AC1" w:rsidRPr="00E43F38" w:rsidRDefault="00CC5AC1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C5AC1" w:rsidRPr="00E43F38">
        <w:trPr>
          <w:trHeight w:val="359"/>
        </w:trPr>
        <w:tc>
          <w:tcPr>
            <w:tcW w:w="1877" w:type="dxa"/>
            <w:shd w:val="clear" w:color="auto" w:fill="F2F2F2"/>
            <w:vAlign w:val="center"/>
          </w:tcPr>
          <w:p w:rsidR="00CC5AC1" w:rsidRPr="00E43F38" w:rsidRDefault="00CC5AC1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E43F38">
              <w:rPr>
                <w:rFonts w:ascii="Times New Roman" w:hAnsi="Times New Roman" w:cs="Times New Roman"/>
                <w:sz w:val="16"/>
                <w:szCs w:val="16"/>
              </w:rPr>
              <w:t xml:space="preserve">Semnătura </w:t>
            </w:r>
          </w:p>
        </w:tc>
        <w:tc>
          <w:tcPr>
            <w:tcW w:w="4383" w:type="dxa"/>
            <w:shd w:val="clear" w:color="auto" w:fill="FFFFFF"/>
            <w:vAlign w:val="center"/>
          </w:tcPr>
          <w:p w:rsidR="00CC5AC1" w:rsidRPr="00E43F38" w:rsidRDefault="00CC5AC1" w:rsidP="00116740">
            <w:pPr>
              <w:spacing w:after="0"/>
              <w:ind w:left="-57" w:right="-5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C5AC1" w:rsidRPr="00F03D74" w:rsidRDefault="00CC5AC1" w:rsidP="00C6311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CC5AC1" w:rsidRPr="00F03D74" w:rsidRDefault="00CC5AC1" w:rsidP="00C63116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CC5AC1" w:rsidRPr="00F03D74" w:rsidRDefault="00CC5AC1" w:rsidP="00C63116">
      <w:pPr>
        <w:spacing w:after="0" w:line="240" w:lineRule="auto"/>
        <w:rPr>
          <w:rFonts w:ascii="Times New Roman" w:hAnsi="Times New Roman" w:cs="Times New Roman"/>
        </w:rPr>
      </w:pPr>
    </w:p>
    <w:p w:rsidR="00CC5AC1" w:rsidRPr="00F03D74" w:rsidRDefault="00CC5AC1" w:rsidP="00C63116">
      <w:pPr>
        <w:spacing w:after="0" w:line="240" w:lineRule="auto"/>
        <w:rPr>
          <w:rFonts w:ascii="Times New Roman" w:hAnsi="Times New Roman" w:cs="Times New Roman"/>
        </w:rPr>
      </w:pPr>
    </w:p>
    <w:p w:rsidR="00CC5AC1" w:rsidRPr="00F03D74" w:rsidRDefault="00CC5AC1" w:rsidP="00C63116">
      <w:pPr>
        <w:spacing w:after="0" w:line="240" w:lineRule="auto"/>
        <w:rPr>
          <w:rFonts w:ascii="Times New Roman" w:hAnsi="Times New Roman" w:cs="Times New Roman"/>
        </w:rPr>
      </w:pPr>
    </w:p>
    <w:p w:rsidR="00CC5AC1" w:rsidRDefault="00CC5AC1" w:rsidP="00C63116">
      <w:pPr>
        <w:spacing w:after="0" w:line="240" w:lineRule="auto"/>
        <w:rPr>
          <w:rFonts w:ascii="Times New Roman" w:hAnsi="Times New Roman" w:cs="Times New Roman"/>
        </w:rPr>
      </w:pPr>
    </w:p>
    <w:p w:rsidR="00CC5AC1" w:rsidRPr="00F03D74" w:rsidRDefault="00CC5AC1" w:rsidP="00C63116">
      <w:pPr>
        <w:spacing w:after="0" w:line="240" w:lineRule="auto"/>
        <w:rPr>
          <w:rFonts w:ascii="Times New Roman" w:hAnsi="Times New Roman" w:cs="Times New Roman"/>
        </w:rPr>
      </w:pPr>
    </w:p>
    <w:sectPr w:rsidR="00CC5AC1" w:rsidRPr="00F03D74" w:rsidSect="00246A3F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B6C"/>
    <w:rsid w:val="000430B4"/>
    <w:rsid w:val="00116740"/>
    <w:rsid w:val="00173A73"/>
    <w:rsid w:val="0018053C"/>
    <w:rsid w:val="00246A3F"/>
    <w:rsid w:val="002476AB"/>
    <w:rsid w:val="00364EE1"/>
    <w:rsid w:val="00462B6C"/>
    <w:rsid w:val="004910EF"/>
    <w:rsid w:val="00493B54"/>
    <w:rsid w:val="004A3FBB"/>
    <w:rsid w:val="005A39F4"/>
    <w:rsid w:val="006016FF"/>
    <w:rsid w:val="00610281"/>
    <w:rsid w:val="00624A6B"/>
    <w:rsid w:val="00696B5B"/>
    <w:rsid w:val="006D574E"/>
    <w:rsid w:val="00752E90"/>
    <w:rsid w:val="00825B0F"/>
    <w:rsid w:val="00925E0B"/>
    <w:rsid w:val="00A032CA"/>
    <w:rsid w:val="00A23AF3"/>
    <w:rsid w:val="00B40B98"/>
    <w:rsid w:val="00C63116"/>
    <w:rsid w:val="00CA6052"/>
    <w:rsid w:val="00CC5AC1"/>
    <w:rsid w:val="00D51A37"/>
    <w:rsid w:val="00E0368A"/>
    <w:rsid w:val="00E43F38"/>
    <w:rsid w:val="00EB4D18"/>
    <w:rsid w:val="00F03D74"/>
    <w:rsid w:val="00F1059E"/>
    <w:rsid w:val="00F279D2"/>
    <w:rsid w:val="00F635FE"/>
    <w:rsid w:val="00F90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5FE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2B6C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73A73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2B6C"/>
    <w:rPr>
      <w:rFonts w:ascii="Arial Black" w:hAnsi="Arial Black" w:cs="Arial Black"/>
      <w:b/>
      <w:bCs/>
      <w:sz w:val="28"/>
      <w:szCs w:val="2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73A73"/>
    <w:rPr>
      <w:rFonts w:ascii="Cambria" w:hAnsi="Cambria" w:cs="Cambria"/>
      <w:b/>
      <w:bCs/>
      <w:color w:val="4F81BD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46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2B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910E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64E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2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primariaaazug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upload.wikimedia.org/wikipedia/commons/thumb/d/df/ROU_PH_Azuga_CoA1.png/100px-ROU_PH_Azuga_CoA1.pn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806</Words>
  <Characters>4679</Characters>
  <Application>Microsoft Office Outlook</Application>
  <DocSecurity>0</DocSecurity>
  <Lines>0</Lines>
  <Paragraphs>0</Paragraphs>
  <ScaleCrop>false</ScaleCrop>
  <Company>Primaria Azuga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subject/>
  <dc:creator>USER</dc:creator>
  <cp:keywords/>
  <dc:description/>
  <cp:lastModifiedBy>USER</cp:lastModifiedBy>
  <cp:revision>2</cp:revision>
  <dcterms:created xsi:type="dcterms:W3CDTF">2019-10-10T06:22:00Z</dcterms:created>
  <dcterms:modified xsi:type="dcterms:W3CDTF">2019-10-10T06:22:00Z</dcterms:modified>
</cp:coreProperties>
</file>